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692" w14:textId="07BB3074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22758952" w14:textId="10819E88" w:rsidR="008764F2" w:rsidRPr="00156C72" w:rsidRDefault="008764F2" w:rsidP="00A40144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2-13T00:00:00Z">
            <w:dateFormat w:val="dd.MM.yyyy"/>
            <w:lid w:val="et-EE"/>
            <w:storeMappedDataAs w:val="dateTime"/>
            <w:calendar w:val="gregorian"/>
          </w:date>
        </w:sdtPr>
        <w:sdtContent>
          <w:r w:rsidR="00CA0F03">
            <w:rPr>
              <w:rFonts w:cs="Arial"/>
              <w:sz w:val="22"/>
              <w:szCs w:val="22"/>
              <w:lang w:val="et-EE"/>
            </w:rPr>
            <w:t>13</w:t>
          </w:r>
          <w:r w:rsidR="00695232">
            <w:rPr>
              <w:rFonts w:cs="Arial"/>
              <w:sz w:val="22"/>
              <w:szCs w:val="22"/>
              <w:lang w:val="et-EE"/>
            </w:rPr>
            <w:t>.0</w:t>
          </w:r>
          <w:r w:rsidR="00CA0F03">
            <w:rPr>
              <w:rFonts w:cs="Arial"/>
              <w:sz w:val="22"/>
              <w:szCs w:val="22"/>
              <w:lang w:val="et-EE"/>
            </w:rPr>
            <w:t>2</w:t>
          </w:r>
          <w:r w:rsidR="00695232">
            <w:rPr>
              <w:rFonts w:cs="Arial"/>
              <w:sz w:val="22"/>
              <w:szCs w:val="22"/>
              <w:lang w:val="et-EE"/>
            </w:rPr>
            <w:t>.2025</w:t>
          </w:r>
        </w:sdtContent>
      </w:sdt>
    </w:p>
    <w:p w14:paraId="7790BCFD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62CE6828" w:rsidR="00672CA0" w:rsidRPr="00156C72" w:rsidRDefault="1DB8C88A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  <w:r w:rsidR="00CA0F03">
        <w:rPr>
          <w:rFonts w:cs="Arial"/>
          <w:b/>
          <w:bCs/>
          <w:sz w:val="22"/>
          <w:szCs w:val="22"/>
        </w:rPr>
        <w:t>Riigimetsa Majandamise Keskus</w:t>
      </w:r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493F4927" w14:textId="77777777" w:rsidR="00CA0F03" w:rsidRDefault="4D970FA4" w:rsidP="00BE09B5">
      <w:pPr>
        <w:jc w:val="both"/>
        <w:rPr>
          <w:rFonts w:cs="Arial"/>
          <w:b/>
          <w:bCs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A40144" w:rsidRPr="00156C72">
        <w:rPr>
          <w:rFonts w:cs="Arial"/>
          <w:sz w:val="22"/>
          <w:szCs w:val="22"/>
        </w:rPr>
        <w:t xml:space="preserve"> </w:t>
      </w:r>
      <w:r w:rsidR="00CA0F03">
        <w:rPr>
          <w:rFonts w:cs="Arial"/>
          <w:b/>
          <w:bCs/>
          <w:sz w:val="22"/>
          <w:szCs w:val="22"/>
        </w:rPr>
        <w:t>Vara metskond 120 79401:001:0548 Vara metskond 27 79402:003:0520 Vara metskond 6 86101:001:0008 Varametskond 4 86101:002:0256</w:t>
      </w:r>
    </w:p>
    <w:p w14:paraId="1C0F2160" w14:textId="696909D5" w:rsidR="0076029D" w:rsidRPr="00655AFB" w:rsidRDefault="00CA0F03" w:rsidP="00BE09B5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Vara metskond 14 86101:005:0012 Vara metskond 15 86101:005:0014 Vara metskond 60 86101:005:0032</w:t>
      </w:r>
      <w:r w:rsidR="00A40144" w:rsidRPr="00156C72">
        <w:rPr>
          <w:rFonts w:cs="Arial"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2-03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64A72">
            <w:rPr>
              <w:rFonts w:cs="Arial"/>
              <w:color w:val="000000"/>
              <w:sz w:val="22"/>
              <w:szCs w:val="22"/>
              <w:lang w:val="et-EE"/>
            </w:rPr>
            <w:t>03.02.2025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04-25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64A72">
            <w:rPr>
              <w:rFonts w:cs="Arial"/>
              <w:color w:val="000000"/>
              <w:sz w:val="22"/>
              <w:szCs w:val="22"/>
              <w:lang w:val="et-EE"/>
            </w:rPr>
            <w:t>25.04.2025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  <w:r w:rsidR="00D74352">
        <w:rPr>
          <w:rFonts w:cs="Arial"/>
          <w:color w:val="000000"/>
          <w:sz w:val="22"/>
          <w:szCs w:val="22"/>
        </w:rPr>
        <w:t xml:space="preserve"> </w:t>
      </w:r>
      <w:r w:rsidR="00D74352" w:rsidRPr="00D74352">
        <w:rPr>
          <w:rFonts w:cs="Arial"/>
          <w:b/>
          <w:bCs/>
          <w:color w:val="000000"/>
          <w:sz w:val="22"/>
          <w:szCs w:val="22"/>
        </w:rPr>
        <w:t>Võsatöödega alustatakse alates 03.02.2025 ning laiendustöödega pärast seda kui kohapeal on  selgitatud välja reaalne laiendustööde vajadus.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70696D7B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</w:t>
      </w:r>
      <w:r w:rsidR="00540FC4">
        <w:rPr>
          <w:rFonts w:cs="Arial"/>
          <w:sz w:val="22"/>
          <w:szCs w:val="22"/>
        </w:rPr>
        <w:t>n 10 meetrit</w:t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5D5002F1" w:rsidR="00156C72" w:rsidRDefault="00B3074A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0054109B" w:rsidRPr="00655AFB">
        <w:rPr>
          <w:rFonts w:ascii="Arial" w:hAnsi="Arial" w:cs="Arial"/>
          <w:color w:val="auto"/>
        </w:rPr>
        <w:t xml:space="preserve"> 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 xml:space="preserve">(näiteks kalduolevaid, mädanenud, kuivanud). </w:t>
      </w:r>
    </w:p>
    <w:p w14:paraId="1BAC38AD" w14:textId="77777777" w:rsidR="009B34B8" w:rsidRDefault="009B34B8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35E0B482" w14:textId="76A3FF10" w:rsidR="0054109B" w:rsidRDefault="00BE09B5" w:rsidP="00BE09B5">
      <w:pPr>
        <w:pStyle w:val="Kehateks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B6615">
        <w:rPr>
          <w:rFonts w:ascii="Arial" w:hAnsi="Arial" w:cs="Arial"/>
          <w:color w:val="auto"/>
        </w:rPr>
        <w:t>Tööde käigus tekkivad raiejäätmed (</w:t>
      </w:r>
      <w:r w:rsidRPr="008B6615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B6615">
        <w:rPr>
          <w:rFonts w:ascii="Arial" w:hAnsi="Arial" w:cs="Arial"/>
          <w:color w:val="auto"/>
        </w:rPr>
        <w:t xml:space="preserve"> koondame </w:t>
      </w:r>
      <w:r w:rsidRPr="008B6615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välja).</w:t>
      </w:r>
      <w:r w:rsidRPr="00655AFB">
        <w:rPr>
          <w:rFonts w:ascii="Arial" w:eastAsia="Times New Roman" w:hAnsi="Arial" w:cs="Arial"/>
          <w:color w:val="auto"/>
          <w:lang w:eastAsia="et-EE"/>
        </w:rPr>
        <w:t xml:space="preserve"> </w:t>
      </w:r>
    </w:p>
    <w:p w14:paraId="51519953" w14:textId="77777777" w:rsidR="0054109B" w:rsidRDefault="0054109B" w:rsidP="00BE09B5">
      <w:pPr>
        <w:pStyle w:val="Kehateks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</w:p>
    <w:p w14:paraId="7527E4CD" w14:textId="590DC787" w:rsidR="0054109B" w:rsidRDefault="00BE09B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00655AFB">
        <w:rPr>
          <w:rFonts w:ascii="Arial" w:hAnsi="Arial" w:cs="Arial"/>
          <w:color w:val="auto"/>
        </w:rPr>
        <w:t xml:space="preserve">Ümarmaterjali (alates 8 cm rinnasdiameetriga puud) lõikame 3 m pikkuseks või </w:t>
      </w:r>
      <w:r w:rsidR="00525F47">
        <w:rPr>
          <w:rFonts w:ascii="Arial" w:hAnsi="Arial" w:cs="Arial"/>
          <w:color w:val="auto"/>
        </w:rPr>
        <w:t>t</w:t>
      </w:r>
      <w:r w:rsidR="0054109B">
        <w:rPr>
          <w:rFonts w:ascii="Arial" w:hAnsi="Arial" w:cs="Arial"/>
          <w:color w:val="auto"/>
        </w:rPr>
        <w:t>eie poolt enne tööde algust teatatud</w:t>
      </w:r>
      <w:r w:rsidRPr="00655AFB">
        <w:rPr>
          <w:rFonts w:ascii="Arial" w:hAnsi="Arial" w:cs="Arial"/>
          <w:color w:val="auto"/>
        </w:rPr>
        <w:t xml:space="preserve"> mõõtu ja ladustame kinnisasja piires. </w:t>
      </w:r>
    </w:p>
    <w:p w14:paraId="5AEFD8C7" w14:textId="387771BC" w:rsidR="00737BC2" w:rsidRDefault="00BE09B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00655AFB">
        <w:rPr>
          <w:rFonts w:ascii="Arial" w:hAnsi="Arial" w:cs="Arial"/>
          <w:color w:val="auto"/>
        </w:rPr>
        <w:t xml:space="preserve">Palume enne tööde teostamise algust teada anda ümarmaterjali täpne ladustamise koht kinnisasja piires ja ümarmaterjali soovitud pikkus. Kui ümarmaterjali ladustamise osas </w:t>
      </w:r>
      <w:r w:rsidR="0054109B">
        <w:rPr>
          <w:rFonts w:ascii="Arial" w:hAnsi="Arial" w:cs="Arial"/>
          <w:color w:val="auto"/>
        </w:rPr>
        <w:t>töödega alustamise hetkeks</w:t>
      </w:r>
      <w:r w:rsidRPr="00655AFB">
        <w:rPr>
          <w:rFonts w:ascii="Arial" w:hAnsi="Arial" w:cs="Arial"/>
          <w:color w:val="auto"/>
        </w:rPr>
        <w:t xml:space="preserve"> info puudub, siis koondame ümarmaterjali liini kaitsevööndis</w:t>
      </w:r>
      <w:r w:rsidR="00655AFB">
        <w:rPr>
          <w:rFonts w:ascii="Arial" w:hAnsi="Arial" w:cs="Arial"/>
          <w:color w:val="auto"/>
        </w:rPr>
        <w:t xml:space="preserve">t välja jäävale alale kaitsevööndi lähedale. </w:t>
      </w:r>
      <w:r w:rsidR="0054109B">
        <w:rPr>
          <w:rFonts w:ascii="Arial" w:hAnsi="Arial" w:cs="Arial"/>
          <w:color w:val="auto"/>
        </w:rPr>
        <w:t>Hilisemat ümberladustamist ei teostata.</w:t>
      </w:r>
    </w:p>
    <w:p w14:paraId="045127DE" w14:textId="77777777" w:rsidR="008B6615" w:rsidRDefault="008B661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9DEA18C" w14:textId="77777777" w:rsidR="008B6615" w:rsidRDefault="008B6615" w:rsidP="008B6615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53C02C0B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42206A6" w14:textId="360A214C" w:rsidR="00B93EBB" w:rsidRPr="00B93EBB" w:rsidRDefault="00B93EBB" w:rsidP="00B93EBB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540FC4">
        <w:rPr>
          <w:rFonts w:cs="Arial"/>
          <w:sz w:val="22"/>
          <w:szCs w:val="22"/>
        </w:rPr>
        <w:t>Liinihoolduse Varad OÜ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945238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>riigilõivu</w:t>
      </w:r>
      <w:r w:rsidR="00945238" w:rsidRPr="00B93EBB">
        <w:rPr>
          <w:rFonts w:cs="Arial"/>
          <w:sz w:val="22"/>
          <w:szCs w:val="22"/>
        </w:rPr>
        <w:t xml:space="preserve">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0E2AC116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CBD5649" w14:textId="0D762BAE" w:rsidR="008B6615" w:rsidRPr="00156C72" w:rsidRDefault="008B6615" w:rsidP="008B6615">
      <w:pPr>
        <w:jc w:val="both"/>
        <w:rPr>
          <w:rFonts w:cs="Arial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CA0F03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23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540FC4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02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540FC4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540FC4">
        <w:rPr>
          <w:rFonts w:cs="Arial"/>
          <w:color w:val="000000"/>
          <w:sz w:val="22"/>
          <w:szCs w:val="22"/>
        </w:rPr>
        <w:t>Krister Laas</w:t>
      </w:r>
      <w:r w:rsidRPr="00655AFB">
        <w:rPr>
          <w:rFonts w:cs="Arial"/>
          <w:color w:val="000000"/>
          <w:sz w:val="22"/>
          <w:szCs w:val="22"/>
        </w:rPr>
        <w:t xml:space="preserve"> kontaktidel:  </w:t>
      </w:r>
      <w:r w:rsidR="00540FC4">
        <w:rPr>
          <w:rFonts w:cs="Arial"/>
          <w:color w:val="000000"/>
          <w:sz w:val="22"/>
          <w:szCs w:val="22"/>
        </w:rPr>
        <w:t>5094833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 w:rsidR="00540FC4" w:rsidRPr="00540FC4">
        <w:rPr>
          <w:rFonts w:cs="Arial"/>
          <w:b/>
          <w:bCs/>
          <w:color w:val="000000"/>
          <w:sz w:val="22"/>
          <w:szCs w:val="22"/>
        </w:rPr>
        <w:t>liinihoolduse@hot.ee</w:t>
      </w:r>
    </w:p>
    <w:p w14:paraId="3578E464" w14:textId="77777777" w:rsidR="008B6615" w:rsidRDefault="008B661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52410CFC" w14:textId="77777777" w:rsidR="00540FC4" w:rsidRPr="00156C72" w:rsidRDefault="00540FC4" w:rsidP="00540FC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249C03E1" w14:textId="77777777" w:rsidR="00540FC4" w:rsidRPr="00156C72" w:rsidRDefault="00540FC4" w:rsidP="00540FC4">
      <w:pPr>
        <w:jc w:val="both"/>
        <w:rPr>
          <w:rFonts w:cs="Arial"/>
          <w:sz w:val="22"/>
          <w:szCs w:val="22"/>
        </w:rPr>
      </w:pPr>
    </w:p>
    <w:p w14:paraId="09C85B4D" w14:textId="6301B45A" w:rsidR="00540FC4" w:rsidRPr="00156C72" w:rsidRDefault="00540FC4" w:rsidP="00540FC4">
      <w:pPr>
        <w:rPr>
          <w:rFonts w:cs="Arial"/>
          <w:sz w:val="22"/>
          <w:szCs w:val="22"/>
        </w:rPr>
      </w:pPr>
      <w:r w:rsidRPr="00540FC4">
        <w:rPr>
          <w:rFonts w:cs="Arial"/>
          <w:b/>
          <w:bCs/>
          <w:sz w:val="22"/>
          <w:szCs w:val="22"/>
        </w:rPr>
        <w:t>Liinihoolduse Varad OÜ</w:t>
      </w:r>
      <w:r>
        <w:rPr>
          <w:rFonts w:cs="Arial"/>
          <w:sz w:val="22"/>
          <w:szCs w:val="22"/>
        </w:rPr>
        <w:t xml:space="preserve"> (Elektrilevi OÜ volitatud esindaja)</w:t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2E29" w14:textId="77777777" w:rsidR="003C3CCA" w:rsidRDefault="003C3CCA">
      <w:r>
        <w:separator/>
      </w:r>
    </w:p>
  </w:endnote>
  <w:endnote w:type="continuationSeparator" w:id="0">
    <w:p w14:paraId="6AA3F844" w14:textId="77777777" w:rsidR="003C3CCA" w:rsidRDefault="003C3CCA">
      <w:r>
        <w:continuationSeparator/>
      </w:r>
    </w:p>
  </w:endnote>
  <w:endnote w:type="continuationNotice" w:id="1">
    <w:p w14:paraId="342D227B" w14:textId="77777777" w:rsidR="003C3CCA" w:rsidRDefault="003C3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5E14" w14:textId="77777777" w:rsidR="003C3CCA" w:rsidRDefault="003C3CCA">
      <w:r>
        <w:separator/>
      </w:r>
    </w:p>
  </w:footnote>
  <w:footnote w:type="continuationSeparator" w:id="0">
    <w:p w14:paraId="001217E0" w14:textId="77777777" w:rsidR="003C3CCA" w:rsidRDefault="003C3CCA">
      <w:r>
        <w:continuationSeparator/>
      </w:r>
    </w:p>
  </w:footnote>
  <w:footnote w:type="continuationNotice" w:id="1">
    <w:p w14:paraId="6CBEAECC" w14:textId="77777777" w:rsidR="003C3CCA" w:rsidRDefault="003C3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2A1"/>
    <w:rsid w:val="00003F1C"/>
    <w:rsid w:val="0000689A"/>
    <w:rsid w:val="00007D43"/>
    <w:rsid w:val="00016788"/>
    <w:rsid w:val="0002512D"/>
    <w:rsid w:val="00026042"/>
    <w:rsid w:val="000300F5"/>
    <w:rsid w:val="00034A1F"/>
    <w:rsid w:val="0003542E"/>
    <w:rsid w:val="00036C9B"/>
    <w:rsid w:val="000376DE"/>
    <w:rsid w:val="00040635"/>
    <w:rsid w:val="00041EFC"/>
    <w:rsid w:val="000434BD"/>
    <w:rsid w:val="00045544"/>
    <w:rsid w:val="0005213E"/>
    <w:rsid w:val="000526CE"/>
    <w:rsid w:val="000544BD"/>
    <w:rsid w:val="0005623C"/>
    <w:rsid w:val="00061146"/>
    <w:rsid w:val="00063FB8"/>
    <w:rsid w:val="000652AE"/>
    <w:rsid w:val="00067B9A"/>
    <w:rsid w:val="000707DB"/>
    <w:rsid w:val="0007418C"/>
    <w:rsid w:val="0007549A"/>
    <w:rsid w:val="00076312"/>
    <w:rsid w:val="00076528"/>
    <w:rsid w:val="00077969"/>
    <w:rsid w:val="000817A0"/>
    <w:rsid w:val="00087211"/>
    <w:rsid w:val="0009014E"/>
    <w:rsid w:val="00091CA9"/>
    <w:rsid w:val="0009232F"/>
    <w:rsid w:val="00094A20"/>
    <w:rsid w:val="00096D5A"/>
    <w:rsid w:val="000973B2"/>
    <w:rsid w:val="000A11BE"/>
    <w:rsid w:val="000A2222"/>
    <w:rsid w:val="000B417F"/>
    <w:rsid w:val="000B4850"/>
    <w:rsid w:val="000C1999"/>
    <w:rsid w:val="000C2222"/>
    <w:rsid w:val="000C26A7"/>
    <w:rsid w:val="000C5E7C"/>
    <w:rsid w:val="000C74F3"/>
    <w:rsid w:val="000D0CD4"/>
    <w:rsid w:val="000D3A67"/>
    <w:rsid w:val="000D6C25"/>
    <w:rsid w:val="000E0D18"/>
    <w:rsid w:val="00101640"/>
    <w:rsid w:val="0010703C"/>
    <w:rsid w:val="00120180"/>
    <w:rsid w:val="00123E64"/>
    <w:rsid w:val="00124E74"/>
    <w:rsid w:val="001327F4"/>
    <w:rsid w:val="00133547"/>
    <w:rsid w:val="00133C79"/>
    <w:rsid w:val="001341A3"/>
    <w:rsid w:val="0014085C"/>
    <w:rsid w:val="001447A5"/>
    <w:rsid w:val="00146F8F"/>
    <w:rsid w:val="00147FC0"/>
    <w:rsid w:val="00156C72"/>
    <w:rsid w:val="00157582"/>
    <w:rsid w:val="00161F6D"/>
    <w:rsid w:val="0016691C"/>
    <w:rsid w:val="001673B5"/>
    <w:rsid w:val="00171D13"/>
    <w:rsid w:val="0018085E"/>
    <w:rsid w:val="00184B15"/>
    <w:rsid w:val="00185B14"/>
    <w:rsid w:val="00190C17"/>
    <w:rsid w:val="001922CD"/>
    <w:rsid w:val="0019253D"/>
    <w:rsid w:val="001945DB"/>
    <w:rsid w:val="00194ED0"/>
    <w:rsid w:val="00197B2C"/>
    <w:rsid w:val="001B2DF3"/>
    <w:rsid w:val="001B3EB2"/>
    <w:rsid w:val="001B6ABA"/>
    <w:rsid w:val="001B723A"/>
    <w:rsid w:val="001B7971"/>
    <w:rsid w:val="001C607D"/>
    <w:rsid w:val="001C797A"/>
    <w:rsid w:val="001E10EF"/>
    <w:rsid w:val="001E3B7D"/>
    <w:rsid w:val="001F4DF1"/>
    <w:rsid w:val="00202626"/>
    <w:rsid w:val="00202D92"/>
    <w:rsid w:val="00233EF1"/>
    <w:rsid w:val="00236AFB"/>
    <w:rsid w:val="00236BF4"/>
    <w:rsid w:val="00236D3F"/>
    <w:rsid w:val="00241B0E"/>
    <w:rsid w:val="00242502"/>
    <w:rsid w:val="00244906"/>
    <w:rsid w:val="0024621B"/>
    <w:rsid w:val="0026192C"/>
    <w:rsid w:val="00261EEF"/>
    <w:rsid w:val="00264978"/>
    <w:rsid w:val="002663AC"/>
    <w:rsid w:val="00281E62"/>
    <w:rsid w:val="00284641"/>
    <w:rsid w:val="00284E5C"/>
    <w:rsid w:val="002861F4"/>
    <w:rsid w:val="0028704C"/>
    <w:rsid w:val="00292B90"/>
    <w:rsid w:val="00297E95"/>
    <w:rsid w:val="002A7026"/>
    <w:rsid w:val="002A74CE"/>
    <w:rsid w:val="002B0245"/>
    <w:rsid w:val="002B677E"/>
    <w:rsid w:val="002C0137"/>
    <w:rsid w:val="002C3FBE"/>
    <w:rsid w:val="002C5B85"/>
    <w:rsid w:val="002D0AB3"/>
    <w:rsid w:val="002D4D27"/>
    <w:rsid w:val="002E0EF7"/>
    <w:rsid w:val="002E0F3F"/>
    <w:rsid w:val="002F578F"/>
    <w:rsid w:val="002F5C18"/>
    <w:rsid w:val="002F7F1F"/>
    <w:rsid w:val="00303B82"/>
    <w:rsid w:val="0030406C"/>
    <w:rsid w:val="0033216E"/>
    <w:rsid w:val="00340F5F"/>
    <w:rsid w:val="003447BF"/>
    <w:rsid w:val="00346FCF"/>
    <w:rsid w:val="00347D00"/>
    <w:rsid w:val="00352BDE"/>
    <w:rsid w:val="003551E2"/>
    <w:rsid w:val="00357C22"/>
    <w:rsid w:val="00360669"/>
    <w:rsid w:val="00366CB1"/>
    <w:rsid w:val="00367E2F"/>
    <w:rsid w:val="00384C9E"/>
    <w:rsid w:val="00392E7B"/>
    <w:rsid w:val="0039438A"/>
    <w:rsid w:val="003A35E1"/>
    <w:rsid w:val="003A35F2"/>
    <w:rsid w:val="003A78B8"/>
    <w:rsid w:val="003B0136"/>
    <w:rsid w:val="003C3CCA"/>
    <w:rsid w:val="003C78F2"/>
    <w:rsid w:val="003D4FFE"/>
    <w:rsid w:val="003D5217"/>
    <w:rsid w:val="003E3141"/>
    <w:rsid w:val="003F021F"/>
    <w:rsid w:val="003F0745"/>
    <w:rsid w:val="003F1647"/>
    <w:rsid w:val="003F2EFB"/>
    <w:rsid w:val="00400305"/>
    <w:rsid w:val="004006E5"/>
    <w:rsid w:val="00401A5F"/>
    <w:rsid w:val="0040511D"/>
    <w:rsid w:val="00414CCE"/>
    <w:rsid w:val="004222E5"/>
    <w:rsid w:val="004231D8"/>
    <w:rsid w:val="00424954"/>
    <w:rsid w:val="00424B76"/>
    <w:rsid w:val="004274FE"/>
    <w:rsid w:val="004277DD"/>
    <w:rsid w:val="004361A2"/>
    <w:rsid w:val="0043671C"/>
    <w:rsid w:val="004411CA"/>
    <w:rsid w:val="00443333"/>
    <w:rsid w:val="0044470C"/>
    <w:rsid w:val="00446A2A"/>
    <w:rsid w:val="00446F2B"/>
    <w:rsid w:val="00457EEF"/>
    <w:rsid w:val="00470107"/>
    <w:rsid w:val="00471021"/>
    <w:rsid w:val="004761E3"/>
    <w:rsid w:val="00480080"/>
    <w:rsid w:val="00481159"/>
    <w:rsid w:val="0049265D"/>
    <w:rsid w:val="00492B0B"/>
    <w:rsid w:val="00494E02"/>
    <w:rsid w:val="00495826"/>
    <w:rsid w:val="004A2A2E"/>
    <w:rsid w:val="004B22C0"/>
    <w:rsid w:val="004C360A"/>
    <w:rsid w:val="004E01CD"/>
    <w:rsid w:val="004E2E5F"/>
    <w:rsid w:val="004E5AC3"/>
    <w:rsid w:val="004F0772"/>
    <w:rsid w:val="00506DEE"/>
    <w:rsid w:val="00507DE6"/>
    <w:rsid w:val="00512808"/>
    <w:rsid w:val="00514E2E"/>
    <w:rsid w:val="00517F2C"/>
    <w:rsid w:val="00525424"/>
    <w:rsid w:val="00525F47"/>
    <w:rsid w:val="005266DD"/>
    <w:rsid w:val="005307F0"/>
    <w:rsid w:val="00532D2F"/>
    <w:rsid w:val="00533044"/>
    <w:rsid w:val="00534D60"/>
    <w:rsid w:val="0053531E"/>
    <w:rsid w:val="00540FC4"/>
    <w:rsid w:val="0054109B"/>
    <w:rsid w:val="00546524"/>
    <w:rsid w:val="0056017F"/>
    <w:rsid w:val="00560BA1"/>
    <w:rsid w:val="00564AC6"/>
    <w:rsid w:val="0056634A"/>
    <w:rsid w:val="005708FD"/>
    <w:rsid w:val="00570FB3"/>
    <w:rsid w:val="00582590"/>
    <w:rsid w:val="0058347E"/>
    <w:rsid w:val="00585B88"/>
    <w:rsid w:val="00587F98"/>
    <w:rsid w:val="00592AFD"/>
    <w:rsid w:val="005A217D"/>
    <w:rsid w:val="005A5E60"/>
    <w:rsid w:val="005A77A2"/>
    <w:rsid w:val="005B0B13"/>
    <w:rsid w:val="005B2DED"/>
    <w:rsid w:val="005C1EEF"/>
    <w:rsid w:val="005C2B30"/>
    <w:rsid w:val="005C48EF"/>
    <w:rsid w:val="005C5BC6"/>
    <w:rsid w:val="005C67A1"/>
    <w:rsid w:val="005D1169"/>
    <w:rsid w:val="005D688B"/>
    <w:rsid w:val="005D6EBB"/>
    <w:rsid w:val="005D7800"/>
    <w:rsid w:val="005E0167"/>
    <w:rsid w:val="005E577E"/>
    <w:rsid w:val="005E6EAB"/>
    <w:rsid w:val="005F5A44"/>
    <w:rsid w:val="005F6C7C"/>
    <w:rsid w:val="005F74D9"/>
    <w:rsid w:val="00604DAE"/>
    <w:rsid w:val="00605B27"/>
    <w:rsid w:val="006138CA"/>
    <w:rsid w:val="0061682D"/>
    <w:rsid w:val="00617130"/>
    <w:rsid w:val="00617EA0"/>
    <w:rsid w:val="006270A7"/>
    <w:rsid w:val="00627953"/>
    <w:rsid w:val="0063254F"/>
    <w:rsid w:val="006328FE"/>
    <w:rsid w:val="0063450B"/>
    <w:rsid w:val="00634EEE"/>
    <w:rsid w:val="00635F14"/>
    <w:rsid w:val="006365C7"/>
    <w:rsid w:val="00643A5C"/>
    <w:rsid w:val="00643C63"/>
    <w:rsid w:val="006466E4"/>
    <w:rsid w:val="00646A3A"/>
    <w:rsid w:val="0065012E"/>
    <w:rsid w:val="006516C3"/>
    <w:rsid w:val="006538AA"/>
    <w:rsid w:val="00655AFB"/>
    <w:rsid w:val="00657086"/>
    <w:rsid w:val="00661D98"/>
    <w:rsid w:val="0066323F"/>
    <w:rsid w:val="0066703A"/>
    <w:rsid w:val="00672CA0"/>
    <w:rsid w:val="00674D10"/>
    <w:rsid w:val="00681193"/>
    <w:rsid w:val="006829F1"/>
    <w:rsid w:val="00695232"/>
    <w:rsid w:val="0069604D"/>
    <w:rsid w:val="006A1425"/>
    <w:rsid w:val="006B05AE"/>
    <w:rsid w:val="006B09C0"/>
    <w:rsid w:val="006B27F4"/>
    <w:rsid w:val="006B28B7"/>
    <w:rsid w:val="006C011A"/>
    <w:rsid w:val="006C1D2A"/>
    <w:rsid w:val="006C31CE"/>
    <w:rsid w:val="006C4409"/>
    <w:rsid w:val="006C5187"/>
    <w:rsid w:val="006D15B0"/>
    <w:rsid w:val="006D2F39"/>
    <w:rsid w:val="006E098D"/>
    <w:rsid w:val="006E0BFA"/>
    <w:rsid w:val="006E20CC"/>
    <w:rsid w:val="006E2CEB"/>
    <w:rsid w:val="006E42B1"/>
    <w:rsid w:val="006F2858"/>
    <w:rsid w:val="006F595A"/>
    <w:rsid w:val="0071495B"/>
    <w:rsid w:val="0072692B"/>
    <w:rsid w:val="00726CED"/>
    <w:rsid w:val="0073079F"/>
    <w:rsid w:val="00733CD4"/>
    <w:rsid w:val="00734156"/>
    <w:rsid w:val="0073742F"/>
    <w:rsid w:val="00737BC2"/>
    <w:rsid w:val="007416F8"/>
    <w:rsid w:val="00743959"/>
    <w:rsid w:val="007527EF"/>
    <w:rsid w:val="00753AB5"/>
    <w:rsid w:val="00760017"/>
    <w:rsid w:val="0076029D"/>
    <w:rsid w:val="00762A65"/>
    <w:rsid w:val="007630A9"/>
    <w:rsid w:val="0076727F"/>
    <w:rsid w:val="00767B0D"/>
    <w:rsid w:val="00767BCF"/>
    <w:rsid w:val="0077377F"/>
    <w:rsid w:val="00775333"/>
    <w:rsid w:val="0077617E"/>
    <w:rsid w:val="00781267"/>
    <w:rsid w:val="0078244A"/>
    <w:rsid w:val="007875C2"/>
    <w:rsid w:val="007957D1"/>
    <w:rsid w:val="007A0035"/>
    <w:rsid w:val="007A47E3"/>
    <w:rsid w:val="007A4DE8"/>
    <w:rsid w:val="007B4111"/>
    <w:rsid w:val="007B4828"/>
    <w:rsid w:val="007C0A24"/>
    <w:rsid w:val="007C25D6"/>
    <w:rsid w:val="007C3A48"/>
    <w:rsid w:val="007C3C3C"/>
    <w:rsid w:val="007C4C8A"/>
    <w:rsid w:val="007C76B5"/>
    <w:rsid w:val="007D030E"/>
    <w:rsid w:val="007D1F39"/>
    <w:rsid w:val="007D3330"/>
    <w:rsid w:val="007D6F0E"/>
    <w:rsid w:val="007F036F"/>
    <w:rsid w:val="007F7485"/>
    <w:rsid w:val="007F77A1"/>
    <w:rsid w:val="0080101A"/>
    <w:rsid w:val="008206F3"/>
    <w:rsid w:val="0082161B"/>
    <w:rsid w:val="00822902"/>
    <w:rsid w:val="00825CF6"/>
    <w:rsid w:val="0082604D"/>
    <w:rsid w:val="008329F7"/>
    <w:rsid w:val="008336A3"/>
    <w:rsid w:val="00834877"/>
    <w:rsid w:val="00837484"/>
    <w:rsid w:val="00840D42"/>
    <w:rsid w:val="008428CF"/>
    <w:rsid w:val="00842F09"/>
    <w:rsid w:val="0084434C"/>
    <w:rsid w:val="00845066"/>
    <w:rsid w:val="00847677"/>
    <w:rsid w:val="00850ED7"/>
    <w:rsid w:val="00854721"/>
    <w:rsid w:val="0085608B"/>
    <w:rsid w:val="00857459"/>
    <w:rsid w:val="00864801"/>
    <w:rsid w:val="008764F2"/>
    <w:rsid w:val="00877D21"/>
    <w:rsid w:val="00880C04"/>
    <w:rsid w:val="00883F43"/>
    <w:rsid w:val="008853E6"/>
    <w:rsid w:val="00887EB1"/>
    <w:rsid w:val="00893862"/>
    <w:rsid w:val="008939E8"/>
    <w:rsid w:val="00893EAD"/>
    <w:rsid w:val="00896227"/>
    <w:rsid w:val="008A0870"/>
    <w:rsid w:val="008A10BC"/>
    <w:rsid w:val="008A75EB"/>
    <w:rsid w:val="008B1754"/>
    <w:rsid w:val="008B2959"/>
    <w:rsid w:val="008B492D"/>
    <w:rsid w:val="008B63C7"/>
    <w:rsid w:val="008B6615"/>
    <w:rsid w:val="008C3DD7"/>
    <w:rsid w:val="008C40E1"/>
    <w:rsid w:val="008C6D0B"/>
    <w:rsid w:val="008D1A57"/>
    <w:rsid w:val="008D3292"/>
    <w:rsid w:val="008E4389"/>
    <w:rsid w:val="008F2A05"/>
    <w:rsid w:val="008F4504"/>
    <w:rsid w:val="00900E89"/>
    <w:rsid w:val="00907661"/>
    <w:rsid w:val="009205A4"/>
    <w:rsid w:val="0092531E"/>
    <w:rsid w:val="00925BD5"/>
    <w:rsid w:val="00926558"/>
    <w:rsid w:val="009306C1"/>
    <w:rsid w:val="00934060"/>
    <w:rsid w:val="009349DB"/>
    <w:rsid w:val="00935379"/>
    <w:rsid w:val="00942694"/>
    <w:rsid w:val="00945238"/>
    <w:rsid w:val="0094691C"/>
    <w:rsid w:val="00946F80"/>
    <w:rsid w:val="00951957"/>
    <w:rsid w:val="009628F5"/>
    <w:rsid w:val="00965B0E"/>
    <w:rsid w:val="0096747D"/>
    <w:rsid w:val="00970510"/>
    <w:rsid w:val="0097673C"/>
    <w:rsid w:val="00980673"/>
    <w:rsid w:val="009821E9"/>
    <w:rsid w:val="0098461F"/>
    <w:rsid w:val="009866D5"/>
    <w:rsid w:val="00994672"/>
    <w:rsid w:val="009A0E22"/>
    <w:rsid w:val="009A424C"/>
    <w:rsid w:val="009A64D1"/>
    <w:rsid w:val="009A79A2"/>
    <w:rsid w:val="009B34B8"/>
    <w:rsid w:val="009B4D06"/>
    <w:rsid w:val="009C2C89"/>
    <w:rsid w:val="009C4575"/>
    <w:rsid w:val="009C57F7"/>
    <w:rsid w:val="009D38F3"/>
    <w:rsid w:val="009D3DCD"/>
    <w:rsid w:val="009D4477"/>
    <w:rsid w:val="009D7AC0"/>
    <w:rsid w:val="009E0764"/>
    <w:rsid w:val="009E181A"/>
    <w:rsid w:val="009E1E9A"/>
    <w:rsid w:val="009E48C3"/>
    <w:rsid w:val="009F007F"/>
    <w:rsid w:val="009F16FB"/>
    <w:rsid w:val="00A01A06"/>
    <w:rsid w:val="00A02AE2"/>
    <w:rsid w:val="00A03F33"/>
    <w:rsid w:val="00A04058"/>
    <w:rsid w:val="00A05B26"/>
    <w:rsid w:val="00A06BE9"/>
    <w:rsid w:val="00A10134"/>
    <w:rsid w:val="00A1292F"/>
    <w:rsid w:val="00A14E11"/>
    <w:rsid w:val="00A22330"/>
    <w:rsid w:val="00A24226"/>
    <w:rsid w:val="00A27599"/>
    <w:rsid w:val="00A323D8"/>
    <w:rsid w:val="00A36740"/>
    <w:rsid w:val="00A36E27"/>
    <w:rsid w:val="00A40144"/>
    <w:rsid w:val="00A43A3D"/>
    <w:rsid w:val="00A44A54"/>
    <w:rsid w:val="00A4787B"/>
    <w:rsid w:val="00A479BF"/>
    <w:rsid w:val="00A51370"/>
    <w:rsid w:val="00A62267"/>
    <w:rsid w:val="00A63632"/>
    <w:rsid w:val="00A64C13"/>
    <w:rsid w:val="00A65739"/>
    <w:rsid w:val="00A67C41"/>
    <w:rsid w:val="00A70B12"/>
    <w:rsid w:val="00A76D22"/>
    <w:rsid w:val="00A8163A"/>
    <w:rsid w:val="00A81C0A"/>
    <w:rsid w:val="00A842E4"/>
    <w:rsid w:val="00A84C45"/>
    <w:rsid w:val="00A920C7"/>
    <w:rsid w:val="00AA008C"/>
    <w:rsid w:val="00AA7C89"/>
    <w:rsid w:val="00AB2776"/>
    <w:rsid w:val="00AB27DC"/>
    <w:rsid w:val="00AB48FA"/>
    <w:rsid w:val="00AC164D"/>
    <w:rsid w:val="00AC1EF1"/>
    <w:rsid w:val="00AC6517"/>
    <w:rsid w:val="00AD280C"/>
    <w:rsid w:val="00AD5366"/>
    <w:rsid w:val="00AE3309"/>
    <w:rsid w:val="00AE333F"/>
    <w:rsid w:val="00AF5DB9"/>
    <w:rsid w:val="00B01B60"/>
    <w:rsid w:val="00B05577"/>
    <w:rsid w:val="00B076BC"/>
    <w:rsid w:val="00B13711"/>
    <w:rsid w:val="00B23254"/>
    <w:rsid w:val="00B2450D"/>
    <w:rsid w:val="00B3074A"/>
    <w:rsid w:val="00B309C1"/>
    <w:rsid w:val="00B33B98"/>
    <w:rsid w:val="00B355DB"/>
    <w:rsid w:val="00B35D8E"/>
    <w:rsid w:val="00B36C3C"/>
    <w:rsid w:val="00B50AD7"/>
    <w:rsid w:val="00B54500"/>
    <w:rsid w:val="00B57354"/>
    <w:rsid w:val="00B70B2B"/>
    <w:rsid w:val="00B715AF"/>
    <w:rsid w:val="00B71923"/>
    <w:rsid w:val="00B73342"/>
    <w:rsid w:val="00B74880"/>
    <w:rsid w:val="00B76931"/>
    <w:rsid w:val="00B77607"/>
    <w:rsid w:val="00B8028A"/>
    <w:rsid w:val="00B82B6A"/>
    <w:rsid w:val="00B83F4F"/>
    <w:rsid w:val="00B846E5"/>
    <w:rsid w:val="00B87656"/>
    <w:rsid w:val="00B87DF3"/>
    <w:rsid w:val="00B90D31"/>
    <w:rsid w:val="00B93935"/>
    <w:rsid w:val="00B93EBB"/>
    <w:rsid w:val="00B96273"/>
    <w:rsid w:val="00B96A12"/>
    <w:rsid w:val="00BA60D4"/>
    <w:rsid w:val="00BB0756"/>
    <w:rsid w:val="00BB4949"/>
    <w:rsid w:val="00BC0AD7"/>
    <w:rsid w:val="00BC30C1"/>
    <w:rsid w:val="00BC3BE5"/>
    <w:rsid w:val="00BD085E"/>
    <w:rsid w:val="00BD11C5"/>
    <w:rsid w:val="00BE055B"/>
    <w:rsid w:val="00BE09B5"/>
    <w:rsid w:val="00BE2794"/>
    <w:rsid w:val="00BE50A7"/>
    <w:rsid w:val="00BE67E4"/>
    <w:rsid w:val="00BE7F97"/>
    <w:rsid w:val="00BF50D8"/>
    <w:rsid w:val="00BF55DF"/>
    <w:rsid w:val="00C02C98"/>
    <w:rsid w:val="00C02FE1"/>
    <w:rsid w:val="00C07BB0"/>
    <w:rsid w:val="00C13250"/>
    <w:rsid w:val="00C14533"/>
    <w:rsid w:val="00C1608F"/>
    <w:rsid w:val="00C22C0E"/>
    <w:rsid w:val="00C23433"/>
    <w:rsid w:val="00C23D24"/>
    <w:rsid w:val="00C2483A"/>
    <w:rsid w:val="00C27960"/>
    <w:rsid w:val="00C321ED"/>
    <w:rsid w:val="00C34030"/>
    <w:rsid w:val="00C4454D"/>
    <w:rsid w:val="00C472A8"/>
    <w:rsid w:val="00C53640"/>
    <w:rsid w:val="00C60CEB"/>
    <w:rsid w:val="00C621D1"/>
    <w:rsid w:val="00C7183C"/>
    <w:rsid w:val="00C728CB"/>
    <w:rsid w:val="00C73902"/>
    <w:rsid w:val="00C74046"/>
    <w:rsid w:val="00C82226"/>
    <w:rsid w:val="00C8271C"/>
    <w:rsid w:val="00C86912"/>
    <w:rsid w:val="00C92235"/>
    <w:rsid w:val="00C938F1"/>
    <w:rsid w:val="00C96790"/>
    <w:rsid w:val="00CA0F03"/>
    <w:rsid w:val="00CA2A26"/>
    <w:rsid w:val="00CA354F"/>
    <w:rsid w:val="00CA54B0"/>
    <w:rsid w:val="00CA675E"/>
    <w:rsid w:val="00CB37B1"/>
    <w:rsid w:val="00CC0ADC"/>
    <w:rsid w:val="00CC3155"/>
    <w:rsid w:val="00CC6E94"/>
    <w:rsid w:val="00CC7E6A"/>
    <w:rsid w:val="00CD05FA"/>
    <w:rsid w:val="00CD1D85"/>
    <w:rsid w:val="00CD54A4"/>
    <w:rsid w:val="00CD6D23"/>
    <w:rsid w:val="00CE1407"/>
    <w:rsid w:val="00CE2544"/>
    <w:rsid w:val="00CE3058"/>
    <w:rsid w:val="00CE3C03"/>
    <w:rsid w:val="00CE6E81"/>
    <w:rsid w:val="00CF0E70"/>
    <w:rsid w:val="00CF2534"/>
    <w:rsid w:val="00CF44F3"/>
    <w:rsid w:val="00D010AC"/>
    <w:rsid w:val="00D02C20"/>
    <w:rsid w:val="00D04704"/>
    <w:rsid w:val="00D06840"/>
    <w:rsid w:val="00D06D97"/>
    <w:rsid w:val="00D07F16"/>
    <w:rsid w:val="00D132F1"/>
    <w:rsid w:val="00D20E7C"/>
    <w:rsid w:val="00D21763"/>
    <w:rsid w:val="00D227A9"/>
    <w:rsid w:val="00D25D80"/>
    <w:rsid w:val="00D32F38"/>
    <w:rsid w:val="00D37638"/>
    <w:rsid w:val="00D428CC"/>
    <w:rsid w:val="00D432FC"/>
    <w:rsid w:val="00D4458D"/>
    <w:rsid w:val="00D51166"/>
    <w:rsid w:val="00D51F98"/>
    <w:rsid w:val="00D62675"/>
    <w:rsid w:val="00D6319F"/>
    <w:rsid w:val="00D635B9"/>
    <w:rsid w:val="00D64A72"/>
    <w:rsid w:val="00D64E57"/>
    <w:rsid w:val="00D67917"/>
    <w:rsid w:val="00D67D7B"/>
    <w:rsid w:val="00D74352"/>
    <w:rsid w:val="00D779A8"/>
    <w:rsid w:val="00D80CAF"/>
    <w:rsid w:val="00D8730F"/>
    <w:rsid w:val="00D918C6"/>
    <w:rsid w:val="00DA01F0"/>
    <w:rsid w:val="00DA05B7"/>
    <w:rsid w:val="00DA26A2"/>
    <w:rsid w:val="00DA48A6"/>
    <w:rsid w:val="00DB158E"/>
    <w:rsid w:val="00DB3BD9"/>
    <w:rsid w:val="00DB42D0"/>
    <w:rsid w:val="00DB7B73"/>
    <w:rsid w:val="00DC2081"/>
    <w:rsid w:val="00DC268A"/>
    <w:rsid w:val="00DC499F"/>
    <w:rsid w:val="00DC5EB8"/>
    <w:rsid w:val="00DC6FF2"/>
    <w:rsid w:val="00DD0EAD"/>
    <w:rsid w:val="00DD3BC4"/>
    <w:rsid w:val="00DD5B08"/>
    <w:rsid w:val="00DD6797"/>
    <w:rsid w:val="00DE1235"/>
    <w:rsid w:val="00DE3137"/>
    <w:rsid w:val="00DE6D30"/>
    <w:rsid w:val="00DF6120"/>
    <w:rsid w:val="00DF6A6D"/>
    <w:rsid w:val="00E01820"/>
    <w:rsid w:val="00E03D5A"/>
    <w:rsid w:val="00E072EC"/>
    <w:rsid w:val="00E146F9"/>
    <w:rsid w:val="00E174D6"/>
    <w:rsid w:val="00E17AB5"/>
    <w:rsid w:val="00E234BC"/>
    <w:rsid w:val="00E24A26"/>
    <w:rsid w:val="00E272D5"/>
    <w:rsid w:val="00E27E95"/>
    <w:rsid w:val="00E30676"/>
    <w:rsid w:val="00E3647F"/>
    <w:rsid w:val="00E366A1"/>
    <w:rsid w:val="00E40F07"/>
    <w:rsid w:val="00E4554E"/>
    <w:rsid w:val="00E469B0"/>
    <w:rsid w:val="00E46D22"/>
    <w:rsid w:val="00E52AFB"/>
    <w:rsid w:val="00E56931"/>
    <w:rsid w:val="00E638CB"/>
    <w:rsid w:val="00E66F0B"/>
    <w:rsid w:val="00E720DD"/>
    <w:rsid w:val="00E761AE"/>
    <w:rsid w:val="00E80657"/>
    <w:rsid w:val="00E8374B"/>
    <w:rsid w:val="00E84A4A"/>
    <w:rsid w:val="00E909A4"/>
    <w:rsid w:val="00E94402"/>
    <w:rsid w:val="00E95B67"/>
    <w:rsid w:val="00EA41BF"/>
    <w:rsid w:val="00EA46F9"/>
    <w:rsid w:val="00EA5F4E"/>
    <w:rsid w:val="00EA777E"/>
    <w:rsid w:val="00EB232F"/>
    <w:rsid w:val="00EB2E1E"/>
    <w:rsid w:val="00EB6438"/>
    <w:rsid w:val="00EB7BF3"/>
    <w:rsid w:val="00EC08E7"/>
    <w:rsid w:val="00EC1331"/>
    <w:rsid w:val="00EC41C7"/>
    <w:rsid w:val="00EC5C43"/>
    <w:rsid w:val="00ED26F8"/>
    <w:rsid w:val="00ED78D6"/>
    <w:rsid w:val="00EE29DD"/>
    <w:rsid w:val="00EE3256"/>
    <w:rsid w:val="00EE5C40"/>
    <w:rsid w:val="00EF2084"/>
    <w:rsid w:val="00EF423C"/>
    <w:rsid w:val="00F04FAB"/>
    <w:rsid w:val="00F071FD"/>
    <w:rsid w:val="00F0779C"/>
    <w:rsid w:val="00F16012"/>
    <w:rsid w:val="00F176DD"/>
    <w:rsid w:val="00F201B7"/>
    <w:rsid w:val="00F2033F"/>
    <w:rsid w:val="00F24454"/>
    <w:rsid w:val="00F2511F"/>
    <w:rsid w:val="00F25142"/>
    <w:rsid w:val="00F263BA"/>
    <w:rsid w:val="00F27188"/>
    <w:rsid w:val="00F27BCE"/>
    <w:rsid w:val="00F3200B"/>
    <w:rsid w:val="00F36CFD"/>
    <w:rsid w:val="00F40BB9"/>
    <w:rsid w:val="00F429FD"/>
    <w:rsid w:val="00F466DB"/>
    <w:rsid w:val="00F47536"/>
    <w:rsid w:val="00F50474"/>
    <w:rsid w:val="00F51FCB"/>
    <w:rsid w:val="00F521B9"/>
    <w:rsid w:val="00F60820"/>
    <w:rsid w:val="00F61202"/>
    <w:rsid w:val="00F61EEC"/>
    <w:rsid w:val="00F6611C"/>
    <w:rsid w:val="00F7077C"/>
    <w:rsid w:val="00F715D3"/>
    <w:rsid w:val="00F72099"/>
    <w:rsid w:val="00F72814"/>
    <w:rsid w:val="00F821CB"/>
    <w:rsid w:val="00F94E63"/>
    <w:rsid w:val="00F966AD"/>
    <w:rsid w:val="00FA0C32"/>
    <w:rsid w:val="00FA2311"/>
    <w:rsid w:val="00FB21E3"/>
    <w:rsid w:val="00FB3278"/>
    <w:rsid w:val="00FB3569"/>
    <w:rsid w:val="00FB4104"/>
    <w:rsid w:val="00FB4D07"/>
    <w:rsid w:val="00FB6540"/>
    <w:rsid w:val="00FC0D91"/>
    <w:rsid w:val="00FC234E"/>
    <w:rsid w:val="00FC47D4"/>
    <w:rsid w:val="00FC52A6"/>
    <w:rsid w:val="00FC77CE"/>
    <w:rsid w:val="00FC79C5"/>
    <w:rsid w:val="00FD696A"/>
    <w:rsid w:val="00FD7137"/>
    <w:rsid w:val="00FD75CD"/>
    <w:rsid w:val="00FE12B7"/>
    <w:rsid w:val="00FF4745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07D43"/>
    <w:rsid w:val="00016788"/>
    <w:rsid w:val="000300F5"/>
    <w:rsid w:val="00031473"/>
    <w:rsid w:val="000376DE"/>
    <w:rsid w:val="00052137"/>
    <w:rsid w:val="0005213E"/>
    <w:rsid w:val="00053409"/>
    <w:rsid w:val="000544BD"/>
    <w:rsid w:val="00076312"/>
    <w:rsid w:val="00076528"/>
    <w:rsid w:val="00077969"/>
    <w:rsid w:val="00087211"/>
    <w:rsid w:val="00094A20"/>
    <w:rsid w:val="000A2222"/>
    <w:rsid w:val="000A2FF7"/>
    <w:rsid w:val="000C149E"/>
    <w:rsid w:val="000C1999"/>
    <w:rsid w:val="000E0D18"/>
    <w:rsid w:val="000E0D46"/>
    <w:rsid w:val="00114190"/>
    <w:rsid w:val="0012751F"/>
    <w:rsid w:val="001327F4"/>
    <w:rsid w:val="00136612"/>
    <w:rsid w:val="0014085C"/>
    <w:rsid w:val="0015288B"/>
    <w:rsid w:val="001673B5"/>
    <w:rsid w:val="00167D11"/>
    <w:rsid w:val="00181C1B"/>
    <w:rsid w:val="00183D7B"/>
    <w:rsid w:val="00184B15"/>
    <w:rsid w:val="00190C17"/>
    <w:rsid w:val="00193472"/>
    <w:rsid w:val="00193A6F"/>
    <w:rsid w:val="001945DB"/>
    <w:rsid w:val="001A72C1"/>
    <w:rsid w:val="001C63ED"/>
    <w:rsid w:val="001C797A"/>
    <w:rsid w:val="001D0531"/>
    <w:rsid w:val="001D7BD5"/>
    <w:rsid w:val="001E4CAE"/>
    <w:rsid w:val="002322E1"/>
    <w:rsid w:val="00236AFB"/>
    <w:rsid w:val="00244906"/>
    <w:rsid w:val="0029341D"/>
    <w:rsid w:val="002B1932"/>
    <w:rsid w:val="002C0137"/>
    <w:rsid w:val="002C3FBE"/>
    <w:rsid w:val="002C5F90"/>
    <w:rsid w:val="002C6FBC"/>
    <w:rsid w:val="002D3A62"/>
    <w:rsid w:val="002F5B53"/>
    <w:rsid w:val="003466F2"/>
    <w:rsid w:val="00350637"/>
    <w:rsid w:val="00360A11"/>
    <w:rsid w:val="003A35F2"/>
    <w:rsid w:val="003C40A9"/>
    <w:rsid w:val="003D0AE4"/>
    <w:rsid w:val="003D5217"/>
    <w:rsid w:val="003E3465"/>
    <w:rsid w:val="003E4BCB"/>
    <w:rsid w:val="003F1647"/>
    <w:rsid w:val="00414CCE"/>
    <w:rsid w:val="00424B76"/>
    <w:rsid w:val="004274FE"/>
    <w:rsid w:val="004361A2"/>
    <w:rsid w:val="00440431"/>
    <w:rsid w:val="00442FDF"/>
    <w:rsid w:val="0044390F"/>
    <w:rsid w:val="00446A2A"/>
    <w:rsid w:val="00446F2B"/>
    <w:rsid w:val="00471021"/>
    <w:rsid w:val="004776D6"/>
    <w:rsid w:val="00495826"/>
    <w:rsid w:val="004A5D43"/>
    <w:rsid w:val="004B3219"/>
    <w:rsid w:val="004C7613"/>
    <w:rsid w:val="004E01CD"/>
    <w:rsid w:val="005141F3"/>
    <w:rsid w:val="00525424"/>
    <w:rsid w:val="00540076"/>
    <w:rsid w:val="00542DFA"/>
    <w:rsid w:val="0054557C"/>
    <w:rsid w:val="00546524"/>
    <w:rsid w:val="00553F50"/>
    <w:rsid w:val="0058347E"/>
    <w:rsid w:val="00593484"/>
    <w:rsid w:val="005A3296"/>
    <w:rsid w:val="005D1169"/>
    <w:rsid w:val="005E0167"/>
    <w:rsid w:val="005E2131"/>
    <w:rsid w:val="006138CA"/>
    <w:rsid w:val="00615E79"/>
    <w:rsid w:val="00642F98"/>
    <w:rsid w:val="00646A3A"/>
    <w:rsid w:val="00654E6E"/>
    <w:rsid w:val="00671563"/>
    <w:rsid w:val="006A7FE4"/>
    <w:rsid w:val="006B7AF6"/>
    <w:rsid w:val="006C011A"/>
    <w:rsid w:val="006C04DD"/>
    <w:rsid w:val="006C4409"/>
    <w:rsid w:val="006D2F39"/>
    <w:rsid w:val="006D70C1"/>
    <w:rsid w:val="006F2858"/>
    <w:rsid w:val="00721A2B"/>
    <w:rsid w:val="007229A8"/>
    <w:rsid w:val="0073742F"/>
    <w:rsid w:val="00744A95"/>
    <w:rsid w:val="00757C88"/>
    <w:rsid w:val="007B27AC"/>
    <w:rsid w:val="007B4111"/>
    <w:rsid w:val="007B4828"/>
    <w:rsid w:val="007B6E8B"/>
    <w:rsid w:val="007C25D6"/>
    <w:rsid w:val="007C7608"/>
    <w:rsid w:val="007D3330"/>
    <w:rsid w:val="007D6D47"/>
    <w:rsid w:val="007D7522"/>
    <w:rsid w:val="007E4CFC"/>
    <w:rsid w:val="00810792"/>
    <w:rsid w:val="00823531"/>
    <w:rsid w:val="00877D21"/>
    <w:rsid w:val="008939E8"/>
    <w:rsid w:val="008A77E0"/>
    <w:rsid w:val="008C057B"/>
    <w:rsid w:val="008D1A57"/>
    <w:rsid w:val="008F4504"/>
    <w:rsid w:val="00900E89"/>
    <w:rsid w:val="00907661"/>
    <w:rsid w:val="00934060"/>
    <w:rsid w:val="00935379"/>
    <w:rsid w:val="00940F5E"/>
    <w:rsid w:val="00942694"/>
    <w:rsid w:val="0094691C"/>
    <w:rsid w:val="00994672"/>
    <w:rsid w:val="009D7AC0"/>
    <w:rsid w:val="00A22330"/>
    <w:rsid w:val="00A27599"/>
    <w:rsid w:val="00A36740"/>
    <w:rsid w:val="00A60AFC"/>
    <w:rsid w:val="00A8790B"/>
    <w:rsid w:val="00A93313"/>
    <w:rsid w:val="00AA322B"/>
    <w:rsid w:val="00AB27DC"/>
    <w:rsid w:val="00AC1EF1"/>
    <w:rsid w:val="00AF5DB9"/>
    <w:rsid w:val="00B14A25"/>
    <w:rsid w:val="00B14ACC"/>
    <w:rsid w:val="00B23230"/>
    <w:rsid w:val="00B36C3C"/>
    <w:rsid w:val="00B50AD7"/>
    <w:rsid w:val="00B71923"/>
    <w:rsid w:val="00B75C8F"/>
    <w:rsid w:val="00B76931"/>
    <w:rsid w:val="00B850B1"/>
    <w:rsid w:val="00B87656"/>
    <w:rsid w:val="00BB0756"/>
    <w:rsid w:val="00BB4949"/>
    <w:rsid w:val="00BD5377"/>
    <w:rsid w:val="00BE2794"/>
    <w:rsid w:val="00BF7247"/>
    <w:rsid w:val="00C14533"/>
    <w:rsid w:val="00C1608F"/>
    <w:rsid w:val="00C16EE7"/>
    <w:rsid w:val="00C178DD"/>
    <w:rsid w:val="00C27960"/>
    <w:rsid w:val="00C85146"/>
    <w:rsid w:val="00C96790"/>
    <w:rsid w:val="00CA675E"/>
    <w:rsid w:val="00CD100E"/>
    <w:rsid w:val="00CE1407"/>
    <w:rsid w:val="00D00BB1"/>
    <w:rsid w:val="00D06840"/>
    <w:rsid w:val="00D07F16"/>
    <w:rsid w:val="00D23442"/>
    <w:rsid w:val="00D53E07"/>
    <w:rsid w:val="00D62675"/>
    <w:rsid w:val="00D6319F"/>
    <w:rsid w:val="00D635B9"/>
    <w:rsid w:val="00DB1C27"/>
    <w:rsid w:val="00DB58DE"/>
    <w:rsid w:val="00DC6704"/>
    <w:rsid w:val="00E21796"/>
    <w:rsid w:val="00E4281A"/>
    <w:rsid w:val="00E439DE"/>
    <w:rsid w:val="00E63EC4"/>
    <w:rsid w:val="00E8374B"/>
    <w:rsid w:val="00EA1930"/>
    <w:rsid w:val="00EC11EE"/>
    <w:rsid w:val="00EC173C"/>
    <w:rsid w:val="00EF2084"/>
    <w:rsid w:val="00F071FD"/>
    <w:rsid w:val="00F136C1"/>
    <w:rsid w:val="00F30FC2"/>
    <w:rsid w:val="00F403D5"/>
    <w:rsid w:val="00FA0D71"/>
    <w:rsid w:val="00FB3278"/>
    <w:rsid w:val="00FB5311"/>
    <w:rsid w:val="00FB780C"/>
    <w:rsid w:val="00FC0D91"/>
    <w:rsid w:val="00FC234E"/>
    <w:rsid w:val="00FD75CD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4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8</TotalTime>
  <Pages>2</Pages>
  <Words>415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Peeter Talvik</cp:lastModifiedBy>
  <cp:revision>2</cp:revision>
  <cp:lastPrinted>2020-11-03T13:25:00Z</cp:lastPrinted>
  <dcterms:created xsi:type="dcterms:W3CDTF">2025-02-13T11:14:00Z</dcterms:created>
  <dcterms:modified xsi:type="dcterms:W3CDTF">2025-02-13T11:14:00Z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